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11C" w:rsidRPr="00280595" w:rsidRDefault="0057611C" w:rsidP="00E47164">
      <w:pPr>
        <w:pStyle w:val="NoSpacing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280595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r w:rsidRPr="00280595">
        <w:rPr>
          <w:rFonts w:ascii="Times New Roman" w:hAnsi="Times New Roman"/>
          <w:sz w:val="28"/>
          <w:szCs w:val="28"/>
        </w:rPr>
        <w:t xml:space="preserve">      АДМИНИСТРАЦИЯ ПЕТРОПАВЛОВСКОГО СЕЛЬСОВЕТА</w:t>
      </w:r>
    </w:p>
    <w:p w:rsidR="0057611C" w:rsidRPr="00280595" w:rsidRDefault="0057611C" w:rsidP="00E47164">
      <w:pPr>
        <w:pStyle w:val="NoSpacing"/>
        <w:rPr>
          <w:rFonts w:ascii="Times New Roman" w:hAnsi="Times New Roman"/>
          <w:sz w:val="28"/>
          <w:szCs w:val="28"/>
        </w:rPr>
      </w:pPr>
      <w:r w:rsidRPr="00280595">
        <w:rPr>
          <w:rFonts w:ascii="Times New Roman" w:hAnsi="Times New Roman"/>
          <w:sz w:val="28"/>
          <w:szCs w:val="28"/>
        </w:rPr>
        <w:t xml:space="preserve">            ПЕТРОПАВЛОВСКОГО РАЙОНА АЛТАЙСКОГО КРАЯ</w:t>
      </w:r>
    </w:p>
    <w:p w:rsidR="0057611C" w:rsidRDefault="0057611C" w:rsidP="00E47164">
      <w:pPr>
        <w:pStyle w:val="NoSpacing"/>
        <w:rPr>
          <w:sz w:val="28"/>
          <w:szCs w:val="28"/>
        </w:rPr>
      </w:pPr>
    </w:p>
    <w:p w:rsidR="0057611C" w:rsidRPr="00280595" w:rsidRDefault="0057611C" w:rsidP="00E47164">
      <w:pPr>
        <w:pStyle w:val="NoSpacing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 w:rsidRPr="00280595">
        <w:rPr>
          <w:rFonts w:ascii="Times New Roman" w:hAnsi="Times New Roman"/>
          <w:sz w:val="28"/>
          <w:szCs w:val="28"/>
        </w:rPr>
        <w:t xml:space="preserve"> ПОСТАНОВЛЕНИЕ</w:t>
      </w:r>
    </w:p>
    <w:p w:rsidR="0057611C" w:rsidRDefault="0057611C" w:rsidP="00E47164">
      <w:pPr>
        <w:pStyle w:val="NoSpacing"/>
        <w:rPr>
          <w:sz w:val="28"/>
          <w:szCs w:val="28"/>
        </w:rPr>
      </w:pPr>
    </w:p>
    <w:p w:rsidR="0057611C" w:rsidRDefault="0057611C" w:rsidP="00E47164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28 ноября  2013г. № 106</w:t>
      </w:r>
      <w:r w:rsidRPr="00280595"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Pr="00280595">
        <w:rPr>
          <w:rFonts w:ascii="Times New Roman" w:hAnsi="Times New Roman"/>
          <w:sz w:val="28"/>
          <w:szCs w:val="28"/>
        </w:rPr>
        <w:t xml:space="preserve">   с.Петропавловское</w:t>
      </w:r>
    </w:p>
    <w:p w:rsidR="0057611C" w:rsidRDefault="0057611C" w:rsidP="00E47164">
      <w:pPr>
        <w:pStyle w:val="NoSpacing"/>
        <w:rPr>
          <w:rFonts w:ascii="Times New Roman" w:hAnsi="Times New Roman"/>
          <w:sz w:val="28"/>
          <w:szCs w:val="28"/>
        </w:rPr>
      </w:pPr>
    </w:p>
    <w:p w:rsidR="0057611C" w:rsidRDefault="0057611C" w:rsidP="00E47164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утверждении Реестра муниципальных</w:t>
      </w:r>
    </w:p>
    <w:p w:rsidR="0057611C" w:rsidRDefault="0057611C" w:rsidP="00E47164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услуг  муниципального образования</w:t>
      </w:r>
    </w:p>
    <w:p w:rsidR="0057611C" w:rsidRDefault="0057611C" w:rsidP="00E47164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Петропавловский сельсовет Петропавловского района</w:t>
      </w:r>
    </w:p>
    <w:p w:rsidR="0057611C" w:rsidRDefault="0057611C" w:rsidP="00E47164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Алтайского края.</w:t>
      </w:r>
    </w:p>
    <w:p w:rsidR="0057611C" w:rsidRDefault="0057611C" w:rsidP="00E47164">
      <w:pPr>
        <w:pStyle w:val="NoSpacing"/>
        <w:rPr>
          <w:rFonts w:ascii="Times New Roman" w:hAnsi="Times New Roman"/>
          <w:sz w:val="28"/>
          <w:szCs w:val="28"/>
        </w:rPr>
      </w:pPr>
    </w:p>
    <w:p w:rsidR="0057611C" w:rsidRDefault="0057611C" w:rsidP="00E47164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  законами  от 27.07.2010г. №210-ФЗ «Об</w:t>
      </w:r>
    </w:p>
    <w:p w:rsidR="0057611C" w:rsidRDefault="0057611C" w:rsidP="00E47164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организации предоставления государственных и муниципальных услуг»,</w:t>
      </w:r>
    </w:p>
    <w:p w:rsidR="0057611C" w:rsidRDefault="0057611C" w:rsidP="00E47164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06.10.2003г. №131-ФЗ «Об общих принципах организации местного самоуправления в Российской Федерации», Уставом муниципального образования Петропавловский сельсовет  Петропавловского района Алтайского края</w:t>
      </w:r>
    </w:p>
    <w:p w:rsidR="0057611C" w:rsidRDefault="0057611C" w:rsidP="00E47164">
      <w:pPr>
        <w:pStyle w:val="NoSpacing"/>
        <w:rPr>
          <w:rFonts w:ascii="Times New Roman" w:hAnsi="Times New Roman"/>
          <w:sz w:val="28"/>
          <w:szCs w:val="28"/>
        </w:rPr>
      </w:pPr>
    </w:p>
    <w:p w:rsidR="0057611C" w:rsidRDefault="0057611C" w:rsidP="00B15B10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ПОСТАНОВЛЯЮ:</w:t>
      </w:r>
    </w:p>
    <w:p w:rsidR="0057611C" w:rsidRDefault="0057611C" w:rsidP="00B15B10">
      <w:pPr>
        <w:pStyle w:val="NoSpacing"/>
        <w:rPr>
          <w:rFonts w:ascii="Times New Roman" w:hAnsi="Times New Roman"/>
          <w:sz w:val="28"/>
          <w:szCs w:val="28"/>
        </w:rPr>
      </w:pPr>
    </w:p>
    <w:p w:rsidR="0057611C" w:rsidRDefault="0057611C" w:rsidP="00B15B10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1.Утвердить Реестр муниципальных услуг муниципального образования</w:t>
      </w:r>
    </w:p>
    <w:p w:rsidR="0057611C" w:rsidRDefault="0057611C" w:rsidP="00B15B10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Петропавловский сельсовет Петропавловского района Алтайского края</w:t>
      </w:r>
    </w:p>
    <w:p w:rsidR="0057611C" w:rsidRDefault="0057611C" w:rsidP="00B15B10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(прилагается).</w:t>
      </w:r>
    </w:p>
    <w:p w:rsidR="0057611C" w:rsidRDefault="0057611C" w:rsidP="00B15B10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2.Признать утратившим силу постановление Администрации  Петро -</w:t>
      </w:r>
    </w:p>
    <w:p w:rsidR="0057611C" w:rsidRDefault="0057611C" w:rsidP="00B15B10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павловского сельсовета от 25.02.2013г. №20/1 «Об утверждении Реестра муниципальных услуг муниципального образования Петропавловский</w:t>
      </w:r>
    </w:p>
    <w:p w:rsidR="0057611C" w:rsidRDefault="0057611C" w:rsidP="00B15B10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сельсовет Петропавловского района Алтайского края».</w:t>
      </w:r>
    </w:p>
    <w:p w:rsidR="0057611C" w:rsidRDefault="0057611C" w:rsidP="00B15B10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3.Контроль за выполнением настоящего постановления возложить на</w:t>
      </w:r>
    </w:p>
    <w:p w:rsidR="0057611C" w:rsidRDefault="0057611C" w:rsidP="00B15B10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заместителя главы сельсовета Казарцеву Светлану Юрьевну.</w:t>
      </w:r>
    </w:p>
    <w:p w:rsidR="0057611C" w:rsidRDefault="0057611C" w:rsidP="00B15B10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4.Обнародовать данное постановление на информационном стенде</w:t>
      </w:r>
    </w:p>
    <w:p w:rsidR="0057611C" w:rsidRDefault="0057611C" w:rsidP="00B15B10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сельсовета.</w:t>
      </w:r>
    </w:p>
    <w:p w:rsidR="0057611C" w:rsidRDefault="0057611C" w:rsidP="00B15B10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57611C" w:rsidRDefault="0057611C" w:rsidP="006667BE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p w:rsidR="0057611C" w:rsidRDefault="0057611C" w:rsidP="00E47164">
      <w:pPr>
        <w:pStyle w:val="NoSpacing"/>
        <w:rPr>
          <w:sz w:val="28"/>
          <w:szCs w:val="28"/>
        </w:rPr>
      </w:pPr>
    </w:p>
    <w:p w:rsidR="0057611C" w:rsidRDefault="0057611C" w:rsidP="00E47164">
      <w:pPr>
        <w:pStyle w:val="NoSpacing"/>
        <w:rPr>
          <w:sz w:val="28"/>
          <w:szCs w:val="28"/>
        </w:rPr>
      </w:pPr>
    </w:p>
    <w:p w:rsidR="0057611C" w:rsidRDefault="0057611C" w:rsidP="00E47164">
      <w:pPr>
        <w:pStyle w:val="NoSpacing"/>
        <w:rPr>
          <w:rFonts w:ascii="Times New Roman" w:hAnsi="Times New Roman"/>
          <w:sz w:val="28"/>
          <w:szCs w:val="28"/>
        </w:rPr>
      </w:pPr>
      <w:r w:rsidRPr="00280595">
        <w:rPr>
          <w:rFonts w:ascii="Times New Roman" w:hAnsi="Times New Roman"/>
          <w:sz w:val="28"/>
          <w:szCs w:val="28"/>
        </w:rPr>
        <w:t>Глава сельсовета                                                                      В.В.Новичихин</w:t>
      </w:r>
      <w:bookmarkEnd w:id="0"/>
    </w:p>
    <w:p w:rsidR="0057611C" w:rsidRDefault="0057611C" w:rsidP="00E47164">
      <w:pPr>
        <w:pStyle w:val="NoSpacing"/>
        <w:rPr>
          <w:rFonts w:ascii="Times New Roman" w:hAnsi="Times New Roman"/>
          <w:sz w:val="28"/>
          <w:szCs w:val="28"/>
        </w:rPr>
      </w:pPr>
    </w:p>
    <w:p w:rsidR="0057611C" w:rsidRDefault="0057611C" w:rsidP="00E47164">
      <w:pPr>
        <w:pStyle w:val="NoSpacing"/>
        <w:rPr>
          <w:rFonts w:ascii="Times New Roman" w:hAnsi="Times New Roman"/>
          <w:sz w:val="28"/>
          <w:szCs w:val="28"/>
        </w:rPr>
      </w:pPr>
    </w:p>
    <w:p w:rsidR="0057611C" w:rsidRDefault="0057611C" w:rsidP="00E47164">
      <w:pPr>
        <w:pStyle w:val="NoSpacing"/>
        <w:rPr>
          <w:rFonts w:ascii="Times New Roman" w:hAnsi="Times New Roman"/>
          <w:sz w:val="28"/>
          <w:szCs w:val="28"/>
        </w:rPr>
      </w:pPr>
    </w:p>
    <w:p w:rsidR="0057611C" w:rsidRDefault="0057611C" w:rsidP="00E47164">
      <w:pPr>
        <w:pStyle w:val="NoSpacing"/>
        <w:rPr>
          <w:rFonts w:ascii="Times New Roman" w:hAnsi="Times New Roman"/>
          <w:sz w:val="28"/>
          <w:szCs w:val="28"/>
        </w:rPr>
      </w:pPr>
    </w:p>
    <w:p w:rsidR="0057611C" w:rsidRDefault="0057611C" w:rsidP="00E47164">
      <w:pPr>
        <w:pStyle w:val="NoSpacing"/>
        <w:rPr>
          <w:rFonts w:ascii="Times New Roman" w:hAnsi="Times New Roman"/>
          <w:sz w:val="28"/>
          <w:szCs w:val="28"/>
        </w:rPr>
      </w:pPr>
    </w:p>
    <w:p w:rsidR="0057611C" w:rsidRDefault="0057611C" w:rsidP="00E47164">
      <w:pPr>
        <w:pStyle w:val="NoSpacing"/>
        <w:rPr>
          <w:rFonts w:ascii="Times New Roman" w:hAnsi="Times New Roman"/>
          <w:sz w:val="28"/>
          <w:szCs w:val="28"/>
        </w:rPr>
      </w:pPr>
    </w:p>
    <w:p w:rsidR="0057611C" w:rsidRDefault="0057611C" w:rsidP="00E47164">
      <w:pPr>
        <w:pStyle w:val="NoSpacing"/>
        <w:rPr>
          <w:rFonts w:ascii="Times New Roman" w:hAnsi="Times New Roman"/>
          <w:sz w:val="28"/>
          <w:szCs w:val="28"/>
        </w:rPr>
      </w:pPr>
    </w:p>
    <w:p w:rsidR="0057611C" w:rsidRDefault="0057611C" w:rsidP="00E47164">
      <w:pPr>
        <w:pStyle w:val="NoSpacing"/>
        <w:rPr>
          <w:rFonts w:ascii="Times New Roman" w:hAnsi="Times New Roman"/>
          <w:sz w:val="28"/>
          <w:szCs w:val="28"/>
        </w:rPr>
      </w:pPr>
    </w:p>
    <w:p w:rsidR="0057611C" w:rsidRDefault="0057611C" w:rsidP="00E47164">
      <w:pPr>
        <w:pStyle w:val="NoSpacing"/>
        <w:rPr>
          <w:rFonts w:ascii="Times New Roman" w:hAnsi="Times New Roman"/>
          <w:sz w:val="28"/>
          <w:szCs w:val="28"/>
        </w:rPr>
        <w:sectPr w:rsidR="0057611C" w:rsidSect="00075FF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7611C" w:rsidRDefault="0057611C" w:rsidP="00292FE4">
      <w:pPr>
        <w:pStyle w:val="a0"/>
        <w:framePr w:wrap="none" w:vAnchor="page" w:hAnchor="page" w:x="13148" w:y="3678"/>
        <w:shd w:val="clear" w:color="auto" w:fill="auto"/>
        <w:spacing w:line="190" w:lineRule="exact"/>
        <w:ind w:left="20"/>
        <w:rPr>
          <w:rFonts w:cs="Courier New"/>
        </w:rPr>
      </w:pPr>
      <w:r>
        <w:rPr>
          <w:rStyle w:val="a"/>
          <w:color w:val="000000"/>
        </w:rPr>
        <w:t>УТВЕРЖДЕН</w:t>
      </w:r>
    </w:p>
    <w:p w:rsidR="0057611C" w:rsidRDefault="0057611C" w:rsidP="00292FE4">
      <w:pPr>
        <w:pStyle w:val="BodyText"/>
        <w:framePr w:w="14842" w:h="835" w:hRule="exact" w:wrap="none" w:vAnchor="page" w:hAnchor="page" w:x="999" w:y="4128"/>
        <w:shd w:val="clear" w:color="auto" w:fill="auto"/>
        <w:spacing w:after="0"/>
        <w:ind w:left="11700" w:right="80"/>
        <w:rPr>
          <w:rStyle w:val="BodyTextChar1"/>
          <w:color w:val="000000"/>
        </w:rPr>
      </w:pPr>
      <w:r>
        <w:rPr>
          <w:rStyle w:val="BodyTextChar1"/>
          <w:color w:val="000000"/>
        </w:rPr>
        <w:t xml:space="preserve">постановлением Администрации Петропавловского сельсовета </w:t>
      </w:r>
    </w:p>
    <w:p w:rsidR="0057611C" w:rsidRDefault="0057611C" w:rsidP="00292FE4">
      <w:pPr>
        <w:pStyle w:val="BodyText"/>
        <w:framePr w:w="14842" w:h="835" w:hRule="exact" w:wrap="none" w:vAnchor="page" w:hAnchor="page" w:x="999" w:y="4128"/>
        <w:shd w:val="clear" w:color="auto" w:fill="auto"/>
        <w:spacing w:after="0"/>
        <w:ind w:left="11700" w:right="80"/>
        <w:rPr>
          <w:rStyle w:val="BodyTextChar1"/>
          <w:color w:val="000000"/>
        </w:rPr>
      </w:pPr>
    </w:p>
    <w:p w:rsidR="0057611C" w:rsidRDefault="0057611C" w:rsidP="00292FE4">
      <w:pPr>
        <w:pStyle w:val="BodyText"/>
        <w:framePr w:w="14842" w:h="835" w:hRule="exact" w:wrap="none" w:vAnchor="page" w:hAnchor="page" w:x="999" w:y="4128"/>
        <w:shd w:val="clear" w:color="auto" w:fill="auto"/>
        <w:spacing w:after="0"/>
        <w:ind w:left="11700" w:right="80"/>
        <w:rPr>
          <w:rFonts w:cs="Courier New"/>
        </w:rPr>
      </w:pPr>
      <w:r>
        <w:rPr>
          <w:rStyle w:val="BodyTextChar1"/>
          <w:color w:val="000000"/>
        </w:rPr>
        <w:t>28.11.2013 № 106</w:t>
      </w:r>
    </w:p>
    <w:p w:rsidR="0057611C" w:rsidRDefault="0057611C" w:rsidP="00292FE4">
      <w:pPr>
        <w:pStyle w:val="BodyText"/>
        <w:framePr w:w="14842" w:h="576" w:hRule="exact" w:wrap="none" w:vAnchor="page" w:hAnchor="page" w:x="999" w:y="5507"/>
        <w:shd w:val="clear" w:color="auto" w:fill="auto"/>
        <w:spacing w:after="13" w:line="220" w:lineRule="exact"/>
        <w:ind w:left="6480"/>
        <w:rPr>
          <w:rFonts w:cs="Courier New"/>
        </w:rPr>
      </w:pPr>
      <w:r>
        <w:rPr>
          <w:rStyle w:val="BodyTextChar1"/>
          <w:color w:val="000000"/>
        </w:rPr>
        <w:t>РЕЕСТР</w:t>
      </w:r>
    </w:p>
    <w:p w:rsidR="0057611C" w:rsidRDefault="0057611C" w:rsidP="00292FE4">
      <w:pPr>
        <w:pStyle w:val="BodyText"/>
        <w:framePr w:w="14842" w:h="576" w:hRule="exact" w:wrap="none" w:vAnchor="page" w:hAnchor="page" w:x="999" w:y="5507"/>
        <w:shd w:val="clear" w:color="auto" w:fill="auto"/>
        <w:spacing w:after="0" w:line="220" w:lineRule="exact"/>
        <w:ind w:left="40"/>
        <w:jc w:val="center"/>
        <w:rPr>
          <w:rFonts w:cs="Courier New"/>
        </w:rPr>
      </w:pPr>
      <w:r>
        <w:rPr>
          <w:rStyle w:val="BodyTextChar1"/>
          <w:color w:val="000000"/>
        </w:rPr>
        <w:t>муниципальных услуг муниципального образования Петропавловский сельсовет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840"/>
        <w:gridCol w:w="2698"/>
        <w:gridCol w:w="2688"/>
        <w:gridCol w:w="2549"/>
        <w:gridCol w:w="4392"/>
        <w:gridCol w:w="1666"/>
      </w:tblGrid>
      <w:tr w:rsidR="0057611C" w:rsidTr="00F959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454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7611C" w:rsidRDefault="0057611C" w:rsidP="00F959E2">
            <w:pPr>
              <w:pStyle w:val="BodyText"/>
              <w:framePr w:w="14832" w:h="6864" w:wrap="none" w:vAnchor="page" w:hAnchor="page" w:x="1004" w:y="6294"/>
              <w:shd w:val="clear" w:color="auto" w:fill="auto"/>
              <w:spacing w:after="60" w:line="220" w:lineRule="exact"/>
              <w:ind w:left="340"/>
              <w:rPr>
                <w:rFonts w:cs="Courier New"/>
              </w:rPr>
            </w:pPr>
            <w:r>
              <w:rPr>
                <w:rStyle w:val="BodyTextChar1"/>
                <w:color w:val="000000"/>
              </w:rPr>
              <w:t>№</w:t>
            </w:r>
          </w:p>
          <w:p w:rsidR="0057611C" w:rsidRDefault="0057611C" w:rsidP="00F959E2">
            <w:pPr>
              <w:pStyle w:val="BodyText"/>
              <w:framePr w:w="14832" w:h="6864" w:wrap="none" w:vAnchor="page" w:hAnchor="page" w:x="1004" w:y="6294"/>
              <w:shd w:val="clear" w:color="auto" w:fill="auto"/>
              <w:spacing w:before="60" w:after="0" w:line="220" w:lineRule="exact"/>
              <w:ind w:left="340"/>
              <w:rPr>
                <w:rFonts w:cs="Courier New"/>
              </w:rPr>
            </w:pPr>
            <w:r>
              <w:rPr>
                <w:rStyle w:val="BodyTextChar1"/>
                <w:color w:val="000000"/>
              </w:rPr>
              <w:t>п/п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7611C" w:rsidRDefault="0057611C" w:rsidP="00F959E2">
            <w:pPr>
              <w:pStyle w:val="BodyText"/>
              <w:framePr w:w="14832" w:h="6864" w:wrap="none" w:vAnchor="page" w:hAnchor="page" w:x="1004" w:y="6294"/>
              <w:shd w:val="clear" w:color="auto" w:fill="auto"/>
              <w:spacing w:after="0" w:line="283" w:lineRule="exact"/>
              <w:jc w:val="center"/>
              <w:rPr>
                <w:rFonts w:cs="Courier New"/>
              </w:rPr>
            </w:pPr>
            <w:r>
              <w:rPr>
                <w:rStyle w:val="BodyTextChar1"/>
                <w:color w:val="000000"/>
              </w:rPr>
              <w:t>Наименование и содержание муниципальной услуги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7611C" w:rsidRDefault="0057611C" w:rsidP="00F959E2">
            <w:pPr>
              <w:pStyle w:val="BodyText"/>
              <w:framePr w:w="14832" w:h="6864" w:wrap="none" w:vAnchor="page" w:hAnchor="page" w:x="1004" w:y="6294"/>
              <w:shd w:val="clear" w:color="auto" w:fill="auto"/>
              <w:spacing w:after="0" w:line="283" w:lineRule="exact"/>
              <w:jc w:val="center"/>
              <w:rPr>
                <w:rFonts w:cs="Courier New"/>
              </w:rPr>
            </w:pPr>
            <w:r>
              <w:rPr>
                <w:rStyle w:val="BodyTextChar1"/>
                <w:color w:val="000000"/>
              </w:rPr>
              <w:t>Орган исполнительной власти, ответственный за организацию предоставления муниципальной услуги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7611C" w:rsidRDefault="0057611C" w:rsidP="00F959E2">
            <w:pPr>
              <w:pStyle w:val="BodyText"/>
              <w:framePr w:w="14832" w:h="6864" w:wrap="none" w:vAnchor="page" w:hAnchor="page" w:x="1004" w:y="6294"/>
              <w:shd w:val="clear" w:color="auto" w:fill="auto"/>
              <w:spacing w:after="0" w:line="283" w:lineRule="exact"/>
              <w:jc w:val="center"/>
              <w:rPr>
                <w:rFonts w:cs="Courier New"/>
              </w:rPr>
            </w:pPr>
            <w:r>
              <w:rPr>
                <w:rStyle w:val="BodyTextChar1"/>
                <w:color w:val="000000"/>
              </w:rPr>
              <w:t>Потребитель</w:t>
            </w:r>
          </w:p>
          <w:p w:rsidR="0057611C" w:rsidRDefault="0057611C" w:rsidP="00F959E2">
            <w:pPr>
              <w:pStyle w:val="BodyText"/>
              <w:framePr w:w="14832" w:h="6864" w:wrap="none" w:vAnchor="page" w:hAnchor="page" w:x="1004" w:y="6294"/>
              <w:shd w:val="clear" w:color="auto" w:fill="auto"/>
              <w:spacing w:after="0" w:line="283" w:lineRule="exact"/>
              <w:jc w:val="center"/>
              <w:rPr>
                <w:rFonts w:cs="Courier New"/>
              </w:rPr>
            </w:pPr>
            <w:r>
              <w:rPr>
                <w:rStyle w:val="BodyTextChar1"/>
                <w:color w:val="000000"/>
              </w:rPr>
              <w:t>муниципальной</w:t>
            </w:r>
          </w:p>
          <w:p w:rsidR="0057611C" w:rsidRDefault="0057611C" w:rsidP="00F959E2">
            <w:pPr>
              <w:pStyle w:val="BodyText"/>
              <w:framePr w:w="14832" w:h="6864" w:wrap="none" w:vAnchor="page" w:hAnchor="page" w:x="1004" w:y="6294"/>
              <w:shd w:val="clear" w:color="auto" w:fill="auto"/>
              <w:spacing w:after="0" w:line="283" w:lineRule="exact"/>
              <w:jc w:val="center"/>
              <w:rPr>
                <w:rFonts w:cs="Courier New"/>
              </w:rPr>
            </w:pPr>
            <w:r>
              <w:rPr>
                <w:rStyle w:val="BodyTextChar1"/>
                <w:color w:val="000000"/>
              </w:rPr>
              <w:t>услуги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7611C" w:rsidRDefault="0057611C" w:rsidP="00F959E2">
            <w:pPr>
              <w:pStyle w:val="BodyText"/>
              <w:framePr w:w="14832" w:h="6864" w:wrap="none" w:vAnchor="page" w:hAnchor="page" w:x="1004" w:y="6294"/>
              <w:shd w:val="clear" w:color="auto" w:fill="auto"/>
              <w:spacing w:after="0" w:line="220" w:lineRule="exact"/>
              <w:jc w:val="center"/>
              <w:rPr>
                <w:rFonts w:cs="Courier New"/>
              </w:rPr>
            </w:pPr>
            <w:r>
              <w:rPr>
                <w:rStyle w:val="BodyTextChar1"/>
                <w:color w:val="000000"/>
              </w:rPr>
              <w:t>Приложение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7611C" w:rsidRDefault="0057611C" w:rsidP="00F959E2">
            <w:pPr>
              <w:framePr w:w="14832" w:h="6864" w:wrap="none" w:vAnchor="page" w:hAnchor="page" w:x="1004" w:y="6294"/>
              <w:rPr>
                <w:sz w:val="10"/>
                <w:szCs w:val="10"/>
              </w:rPr>
            </w:pPr>
          </w:p>
        </w:tc>
      </w:tr>
      <w:tr w:rsidR="0057611C" w:rsidTr="00F959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714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7611C" w:rsidRDefault="0057611C" w:rsidP="00F959E2">
            <w:pPr>
              <w:pStyle w:val="BodyText"/>
              <w:framePr w:w="14832" w:h="6864" w:wrap="none" w:vAnchor="page" w:hAnchor="page" w:x="1004" w:y="6294"/>
              <w:shd w:val="clear" w:color="auto" w:fill="auto"/>
              <w:spacing w:after="0" w:line="220" w:lineRule="exact"/>
              <w:ind w:right="300"/>
              <w:jc w:val="right"/>
              <w:rPr>
                <w:rFonts w:cs="Courier New"/>
              </w:rPr>
            </w:pPr>
            <w:r>
              <w:rPr>
                <w:rStyle w:val="BodyTextChar1"/>
                <w:color w:val="000000"/>
              </w:rPr>
              <w:t>1.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7611C" w:rsidRDefault="0057611C" w:rsidP="00F959E2">
            <w:pPr>
              <w:pStyle w:val="BodyText"/>
              <w:framePr w:w="14832" w:h="6864" w:wrap="none" w:vAnchor="page" w:hAnchor="page" w:x="1004" w:y="6294"/>
              <w:shd w:val="clear" w:color="auto" w:fill="auto"/>
              <w:spacing w:after="0" w:line="283" w:lineRule="exact"/>
              <w:jc w:val="center"/>
              <w:rPr>
                <w:rFonts w:cs="Courier New"/>
              </w:rPr>
            </w:pPr>
            <w:r>
              <w:rPr>
                <w:rStyle w:val="BodyTextChar1"/>
                <w:color w:val="000000"/>
              </w:rPr>
              <w:t>Выдача документов( выписки из домовой книги, выписки из похозяйственной книги, справок и иных документов).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7611C" w:rsidRDefault="0057611C" w:rsidP="00F959E2">
            <w:pPr>
              <w:pStyle w:val="BodyText"/>
              <w:framePr w:w="14832" w:h="6864" w:wrap="none" w:vAnchor="page" w:hAnchor="page" w:x="1004" w:y="6294"/>
              <w:shd w:val="clear" w:color="auto" w:fill="auto"/>
              <w:spacing w:after="120" w:line="220" w:lineRule="exact"/>
              <w:jc w:val="center"/>
              <w:rPr>
                <w:rFonts w:cs="Courier New"/>
              </w:rPr>
            </w:pPr>
            <w:r>
              <w:rPr>
                <w:rStyle w:val="BodyTextChar1"/>
                <w:color w:val="000000"/>
              </w:rPr>
              <w:t>Администрация</w:t>
            </w:r>
          </w:p>
          <w:p w:rsidR="0057611C" w:rsidRDefault="0057611C" w:rsidP="00F959E2">
            <w:pPr>
              <w:pStyle w:val="BodyText"/>
              <w:framePr w:w="14832" w:h="6864" w:wrap="none" w:vAnchor="page" w:hAnchor="page" w:x="1004" w:y="6294"/>
              <w:shd w:val="clear" w:color="auto" w:fill="auto"/>
              <w:spacing w:before="120" w:after="0" w:line="220" w:lineRule="exact"/>
              <w:jc w:val="center"/>
              <w:rPr>
                <w:rFonts w:cs="Courier New"/>
              </w:rPr>
            </w:pPr>
            <w:r>
              <w:rPr>
                <w:rStyle w:val="BodyTextChar1"/>
                <w:color w:val="000000"/>
              </w:rPr>
              <w:t>сельсовета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7611C" w:rsidRDefault="0057611C" w:rsidP="00F959E2">
            <w:pPr>
              <w:pStyle w:val="BodyText"/>
              <w:framePr w:w="14832" w:h="6864" w:wrap="none" w:vAnchor="page" w:hAnchor="page" w:x="1004" w:y="6294"/>
              <w:shd w:val="clear" w:color="auto" w:fill="auto"/>
              <w:spacing w:after="0" w:line="283" w:lineRule="exact"/>
              <w:jc w:val="center"/>
              <w:rPr>
                <w:rFonts w:cs="Courier New"/>
              </w:rPr>
            </w:pPr>
            <w:r>
              <w:rPr>
                <w:rStyle w:val="BodyTextChar1"/>
                <w:color w:val="000000"/>
              </w:rPr>
              <w:t>Физические, юридические лица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7611C" w:rsidRDefault="0057611C" w:rsidP="00F959E2">
            <w:pPr>
              <w:framePr w:w="14832" w:h="6864" w:wrap="none" w:vAnchor="page" w:hAnchor="page" w:x="1004" w:y="6294"/>
              <w:rPr>
                <w:sz w:val="10"/>
                <w:szCs w:val="1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7611C" w:rsidRDefault="0057611C" w:rsidP="00F959E2">
            <w:pPr>
              <w:framePr w:w="14832" w:h="6864" w:wrap="none" w:vAnchor="page" w:hAnchor="page" w:x="1004" w:y="6294"/>
              <w:rPr>
                <w:sz w:val="10"/>
                <w:szCs w:val="10"/>
              </w:rPr>
            </w:pPr>
          </w:p>
        </w:tc>
      </w:tr>
      <w:tr w:rsidR="0057611C" w:rsidTr="00F959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4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7611C" w:rsidRDefault="0057611C" w:rsidP="00F959E2">
            <w:pPr>
              <w:pStyle w:val="BodyText"/>
              <w:framePr w:w="14832" w:h="6864" w:wrap="none" w:vAnchor="page" w:hAnchor="page" w:x="1004" w:y="6294"/>
              <w:shd w:val="clear" w:color="auto" w:fill="auto"/>
              <w:spacing w:after="0" w:line="220" w:lineRule="exact"/>
              <w:ind w:right="300"/>
              <w:jc w:val="right"/>
              <w:rPr>
                <w:rFonts w:cs="Courier New"/>
              </w:rPr>
            </w:pPr>
            <w:r>
              <w:rPr>
                <w:rStyle w:val="BodyTextChar1"/>
                <w:color w:val="000000"/>
              </w:rPr>
              <w:t>2.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7611C" w:rsidRDefault="0057611C" w:rsidP="00F959E2">
            <w:pPr>
              <w:pStyle w:val="BodyText"/>
              <w:framePr w:w="14832" w:h="6864" w:wrap="none" w:vAnchor="page" w:hAnchor="page" w:x="1004" w:y="6294"/>
              <w:shd w:val="clear" w:color="auto" w:fill="auto"/>
              <w:spacing w:after="0" w:line="283" w:lineRule="exact"/>
              <w:jc w:val="center"/>
              <w:rPr>
                <w:rFonts w:cs="Courier New"/>
              </w:rPr>
            </w:pPr>
            <w:r>
              <w:rPr>
                <w:rStyle w:val="BodyTextChar1"/>
                <w:color w:val="000000"/>
              </w:rPr>
              <w:t>Выдача сведений из реестра муниципального имущества.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7611C" w:rsidRDefault="0057611C" w:rsidP="00F959E2">
            <w:pPr>
              <w:pStyle w:val="BodyText"/>
              <w:framePr w:w="14832" w:h="6864" w:wrap="none" w:vAnchor="page" w:hAnchor="page" w:x="1004" w:y="6294"/>
              <w:shd w:val="clear" w:color="auto" w:fill="auto"/>
              <w:spacing w:after="120" w:line="220" w:lineRule="exact"/>
              <w:jc w:val="center"/>
              <w:rPr>
                <w:rFonts w:cs="Courier New"/>
              </w:rPr>
            </w:pPr>
            <w:r>
              <w:rPr>
                <w:rStyle w:val="BodyTextChar1"/>
                <w:color w:val="000000"/>
              </w:rPr>
              <w:t>Администрация</w:t>
            </w:r>
          </w:p>
          <w:p w:rsidR="0057611C" w:rsidRDefault="0057611C" w:rsidP="00F959E2">
            <w:pPr>
              <w:pStyle w:val="BodyText"/>
              <w:framePr w:w="14832" w:h="6864" w:wrap="none" w:vAnchor="page" w:hAnchor="page" w:x="1004" w:y="6294"/>
              <w:shd w:val="clear" w:color="auto" w:fill="auto"/>
              <w:spacing w:before="120" w:after="0" w:line="220" w:lineRule="exact"/>
              <w:jc w:val="center"/>
              <w:rPr>
                <w:rFonts w:cs="Courier New"/>
              </w:rPr>
            </w:pPr>
            <w:r>
              <w:rPr>
                <w:rStyle w:val="BodyTextChar1"/>
                <w:color w:val="000000"/>
              </w:rPr>
              <w:t>сельсовета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7611C" w:rsidRDefault="0057611C" w:rsidP="00F959E2">
            <w:pPr>
              <w:pStyle w:val="BodyText"/>
              <w:framePr w:w="14832" w:h="6864" w:wrap="none" w:vAnchor="page" w:hAnchor="page" w:x="1004" w:y="6294"/>
              <w:shd w:val="clear" w:color="auto" w:fill="auto"/>
              <w:spacing w:after="0" w:line="288" w:lineRule="exact"/>
              <w:jc w:val="center"/>
              <w:rPr>
                <w:rFonts w:cs="Courier New"/>
              </w:rPr>
            </w:pPr>
            <w:r>
              <w:rPr>
                <w:rStyle w:val="BodyTextChar1"/>
                <w:color w:val="000000"/>
              </w:rPr>
              <w:t>Физические лица юридические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7611C" w:rsidRDefault="0057611C" w:rsidP="00F959E2">
            <w:pPr>
              <w:framePr w:w="14832" w:h="6864" w:wrap="none" w:vAnchor="page" w:hAnchor="page" w:x="1004" w:y="6294"/>
              <w:rPr>
                <w:sz w:val="10"/>
                <w:szCs w:val="1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7611C" w:rsidRDefault="0057611C" w:rsidP="00F959E2">
            <w:pPr>
              <w:framePr w:w="14832" w:h="6864" w:wrap="none" w:vAnchor="page" w:hAnchor="page" w:x="1004" w:y="6294"/>
              <w:rPr>
                <w:sz w:val="10"/>
                <w:szCs w:val="10"/>
              </w:rPr>
            </w:pPr>
          </w:p>
        </w:tc>
      </w:tr>
      <w:tr w:rsidR="0057611C" w:rsidTr="00F959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49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611C" w:rsidRDefault="0057611C" w:rsidP="00F959E2">
            <w:pPr>
              <w:pStyle w:val="BodyText"/>
              <w:framePr w:w="14832" w:h="6864" w:wrap="none" w:vAnchor="page" w:hAnchor="page" w:x="1004" w:y="6294"/>
              <w:shd w:val="clear" w:color="auto" w:fill="auto"/>
              <w:spacing w:after="0" w:line="220" w:lineRule="exact"/>
              <w:ind w:right="300"/>
              <w:jc w:val="right"/>
              <w:rPr>
                <w:rFonts w:cs="Courier New"/>
              </w:rPr>
            </w:pPr>
            <w:r>
              <w:rPr>
                <w:rStyle w:val="BodyTextChar1"/>
                <w:color w:val="000000"/>
              </w:rPr>
              <w:t>3.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611C" w:rsidRDefault="0057611C" w:rsidP="00F959E2">
            <w:pPr>
              <w:pStyle w:val="BodyText"/>
              <w:framePr w:w="14832" w:h="6864" w:wrap="none" w:vAnchor="page" w:hAnchor="page" w:x="1004" w:y="6294"/>
              <w:shd w:val="clear" w:color="auto" w:fill="auto"/>
              <w:spacing w:after="0" w:line="278" w:lineRule="exact"/>
              <w:jc w:val="center"/>
              <w:rPr>
                <w:rFonts w:cs="Courier New"/>
              </w:rPr>
            </w:pPr>
            <w:r>
              <w:rPr>
                <w:rStyle w:val="BodyTextChar1"/>
                <w:color w:val="000000"/>
              </w:rPr>
              <w:t>Предоставление информации об обьектах недвижимого имущества, находящегося в муниципальной собственности и предназначенных для сдачи в аренду.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611C" w:rsidRDefault="0057611C" w:rsidP="00F959E2">
            <w:pPr>
              <w:pStyle w:val="BodyText"/>
              <w:framePr w:w="14832" w:h="6864" w:wrap="none" w:vAnchor="page" w:hAnchor="page" w:x="1004" w:y="6294"/>
              <w:shd w:val="clear" w:color="auto" w:fill="auto"/>
              <w:spacing w:after="120" w:line="220" w:lineRule="exact"/>
              <w:jc w:val="center"/>
              <w:rPr>
                <w:rFonts w:cs="Courier New"/>
              </w:rPr>
            </w:pPr>
            <w:r>
              <w:rPr>
                <w:rStyle w:val="BodyTextChar1"/>
                <w:color w:val="000000"/>
              </w:rPr>
              <w:t>Администрация</w:t>
            </w:r>
          </w:p>
          <w:p w:rsidR="0057611C" w:rsidRDefault="0057611C" w:rsidP="00F959E2">
            <w:pPr>
              <w:pStyle w:val="BodyText"/>
              <w:framePr w:w="14832" w:h="6864" w:wrap="none" w:vAnchor="page" w:hAnchor="page" w:x="1004" w:y="6294"/>
              <w:shd w:val="clear" w:color="auto" w:fill="auto"/>
              <w:spacing w:before="120" w:after="0" w:line="220" w:lineRule="exact"/>
              <w:jc w:val="center"/>
              <w:rPr>
                <w:rFonts w:cs="Courier New"/>
              </w:rPr>
            </w:pPr>
            <w:r>
              <w:rPr>
                <w:rStyle w:val="BodyTextChar1"/>
                <w:color w:val="000000"/>
              </w:rPr>
              <w:t>сельсовета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611C" w:rsidRDefault="0057611C" w:rsidP="00F959E2">
            <w:pPr>
              <w:pStyle w:val="BodyText"/>
              <w:framePr w:w="14832" w:h="6864" w:wrap="none" w:vAnchor="page" w:hAnchor="page" w:x="1004" w:y="6294"/>
              <w:shd w:val="clear" w:color="auto" w:fill="auto"/>
              <w:spacing w:after="0" w:line="283" w:lineRule="exact"/>
              <w:jc w:val="center"/>
              <w:rPr>
                <w:rFonts w:cs="Courier New"/>
              </w:rPr>
            </w:pPr>
            <w:r>
              <w:rPr>
                <w:rStyle w:val="BodyTextChar1"/>
                <w:color w:val="000000"/>
              </w:rPr>
              <w:t>Физические, юридические лица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611C" w:rsidRDefault="0057611C" w:rsidP="00F959E2">
            <w:pPr>
              <w:framePr w:w="14832" w:h="6864" w:wrap="none" w:vAnchor="page" w:hAnchor="page" w:x="1004" w:y="6294"/>
              <w:rPr>
                <w:sz w:val="10"/>
                <w:szCs w:val="1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11C" w:rsidRDefault="0057611C" w:rsidP="00F959E2">
            <w:pPr>
              <w:framePr w:w="14832" w:h="6864" w:wrap="none" w:vAnchor="page" w:hAnchor="page" w:x="1004" w:y="6294"/>
              <w:rPr>
                <w:sz w:val="10"/>
                <w:szCs w:val="10"/>
              </w:rPr>
            </w:pPr>
          </w:p>
        </w:tc>
      </w:tr>
    </w:tbl>
    <w:p w:rsidR="0057611C" w:rsidRDefault="0057611C" w:rsidP="00292FE4">
      <w:pPr>
        <w:rPr>
          <w:sz w:val="2"/>
          <w:szCs w:val="2"/>
        </w:rPr>
        <w:sectPr w:rsidR="0057611C">
          <w:pgSz w:w="16838" w:h="16834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pPr w:leftFromText="180" w:rightFromText="180" w:vertAnchor="text" w:horzAnchor="margin" w:tblpXSpec="center" w:tblpY="1992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830"/>
        <w:gridCol w:w="2693"/>
        <w:gridCol w:w="2693"/>
        <w:gridCol w:w="2544"/>
        <w:gridCol w:w="4392"/>
        <w:gridCol w:w="1656"/>
      </w:tblGrid>
      <w:tr w:rsidR="0057611C" w:rsidTr="00F959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57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7611C" w:rsidRDefault="0057611C" w:rsidP="00F959E2">
            <w:pPr>
              <w:pStyle w:val="BodyText"/>
              <w:shd w:val="clear" w:color="auto" w:fill="auto"/>
              <w:spacing w:after="0" w:line="220" w:lineRule="exact"/>
              <w:ind w:right="320"/>
              <w:jc w:val="right"/>
              <w:rPr>
                <w:rFonts w:cs="Courier New"/>
              </w:rPr>
            </w:pPr>
            <w:r>
              <w:rPr>
                <w:rStyle w:val="BodyTextChar1"/>
                <w:color w:val="000000"/>
              </w:rPr>
              <w:t>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7611C" w:rsidRDefault="0057611C" w:rsidP="00F959E2">
            <w:pPr>
              <w:pStyle w:val="BodyText"/>
              <w:shd w:val="clear" w:color="auto" w:fill="auto"/>
              <w:spacing w:after="0" w:line="278" w:lineRule="exact"/>
              <w:jc w:val="center"/>
              <w:rPr>
                <w:rFonts w:cs="Courier New"/>
              </w:rPr>
            </w:pPr>
            <w:r>
              <w:rPr>
                <w:rStyle w:val="BodyTextChar1"/>
                <w:color w:val="000000"/>
              </w:rPr>
              <w:t>Присвоение(изменение, аннулирование)адреса объекту недвижимости.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7611C" w:rsidRDefault="0057611C" w:rsidP="00F959E2">
            <w:pPr>
              <w:pStyle w:val="BodyText"/>
              <w:shd w:val="clear" w:color="auto" w:fill="auto"/>
              <w:spacing w:after="120" w:line="220" w:lineRule="exact"/>
              <w:jc w:val="center"/>
              <w:rPr>
                <w:rFonts w:cs="Courier New"/>
              </w:rPr>
            </w:pPr>
            <w:r>
              <w:rPr>
                <w:rStyle w:val="BodyTextChar1"/>
                <w:color w:val="000000"/>
              </w:rPr>
              <w:t>Администрация</w:t>
            </w:r>
          </w:p>
          <w:p w:rsidR="0057611C" w:rsidRDefault="0057611C" w:rsidP="00F959E2">
            <w:pPr>
              <w:pStyle w:val="BodyText"/>
              <w:shd w:val="clear" w:color="auto" w:fill="auto"/>
              <w:spacing w:before="120" w:after="0" w:line="220" w:lineRule="exact"/>
              <w:jc w:val="center"/>
              <w:rPr>
                <w:rFonts w:cs="Courier New"/>
              </w:rPr>
            </w:pPr>
            <w:r>
              <w:rPr>
                <w:rStyle w:val="BodyTextChar1"/>
                <w:color w:val="000000"/>
              </w:rPr>
              <w:t>сельсовета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7611C" w:rsidRDefault="0057611C" w:rsidP="00F959E2">
            <w:pPr>
              <w:pStyle w:val="BodyText"/>
              <w:shd w:val="clear" w:color="auto" w:fill="auto"/>
              <w:spacing w:after="0" w:line="283" w:lineRule="exact"/>
              <w:jc w:val="center"/>
              <w:rPr>
                <w:rFonts w:cs="Courier New"/>
              </w:rPr>
            </w:pPr>
            <w:r>
              <w:rPr>
                <w:rStyle w:val="BodyTextChar1"/>
                <w:color w:val="000000"/>
              </w:rPr>
              <w:t>Физические, юридические лица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7611C" w:rsidRDefault="0057611C" w:rsidP="00F959E2">
            <w:pPr>
              <w:rPr>
                <w:sz w:val="10"/>
                <w:szCs w:val="1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7611C" w:rsidRDefault="0057611C" w:rsidP="00F959E2">
            <w:pPr>
              <w:rPr>
                <w:sz w:val="10"/>
                <w:szCs w:val="10"/>
              </w:rPr>
            </w:pPr>
          </w:p>
        </w:tc>
      </w:tr>
      <w:tr w:rsidR="0057611C" w:rsidTr="00F959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69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7611C" w:rsidRDefault="0057611C" w:rsidP="00F959E2">
            <w:pPr>
              <w:pStyle w:val="BodyText"/>
              <w:shd w:val="clear" w:color="auto" w:fill="auto"/>
              <w:spacing w:after="0" w:line="220" w:lineRule="exact"/>
              <w:ind w:right="320"/>
              <w:jc w:val="right"/>
              <w:rPr>
                <w:rFonts w:cs="Courier New"/>
              </w:rPr>
            </w:pPr>
            <w:r>
              <w:rPr>
                <w:rStyle w:val="BodyTextChar1"/>
                <w:color w:val="000000"/>
              </w:rPr>
              <w:t>5.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7611C" w:rsidRDefault="0057611C" w:rsidP="00F959E2">
            <w:pPr>
              <w:pStyle w:val="BodyText"/>
              <w:shd w:val="clear" w:color="auto" w:fill="auto"/>
              <w:spacing w:after="0" w:line="288" w:lineRule="exact"/>
              <w:jc w:val="center"/>
              <w:rPr>
                <w:rFonts w:cs="Courier New"/>
              </w:rPr>
            </w:pPr>
            <w:r>
              <w:rPr>
                <w:rStyle w:val="BodyTextChar1"/>
                <w:color w:val="000000"/>
              </w:rPr>
              <w:t>Постановка на учет граждан, испытывающих потребность в древесине для собственных нужд.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7611C" w:rsidRDefault="0057611C" w:rsidP="00F959E2">
            <w:pPr>
              <w:pStyle w:val="BodyText"/>
              <w:shd w:val="clear" w:color="auto" w:fill="auto"/>
              <w:spacing w:after="120" w:line="220" w:lineRule="exact"/>
              <w:jc w:val="center"/>
              <w:rPr>
                <w:rFonts w:cs="Courier New"/>
              </w:rPr>
            </w:pPr>
            <w:r>
              <w:rPr>
                <w:rStyle w:val="BodyTextChar1"/>
                <w:color w:val="000000"/>
              </w:rPr>
              <w:t>Администрация</w:t>
            </w:r>
          </w:p>
          <w:p w:rsidR="0057611C" w:rsidRDefault="0057611C" w:rsidP="00F959E2">
            <w:pPr>
              <w:pStyle w:val="BodyText"/>
              <w:shd w:val="clear" w:color="auto" w:fill="auto"/>
              <w:spacing w:before="120" w:after="0" w:line="220" w:lineRule="exact"/>
              <w:jc w:val="center"/>
              <w:rPr>
                <w:rFonts w:cs="Courier New"/>
              </w:rPr>
            </w:pPr>
            <w:r>
              <w:rPr>
                <w:rStyle w:val="BodyTextChar1"/>
                <w:color w:val="000000"/>
              </w:rPr>
              <w:t>сельсовета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7611C" w:rsidRDefault="0057611C" w:rsidP="00F959E2">
            <w:pPr>
              <w:pStyle w:val="BodyText"/>
              <w:shd w:val="clear" w:color="auto" w:fill="auto"/>
              <w:spacing w:after="0" w:line="220" w:lineRule="exact"/>
              <w:jc w:val="center"/>
              <w:rPr>
                <w:rFonts w:cs="Courier New"/>
              </w:rPr>
            </w:pPr>
            <w:r>
              <w:rPr>
                <w:rStyle w:val="BodyTextChar1"/>
                <w:color w:val="000000"/>
              </w:rPr>
              <w:t>Физические лица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7611C" w:rsidRDefault="0057611C" w:rsidP="00F959E2">
            <w:pPr>
              <w:rPr>
                <w:sz w:val="10"/>
                <w:szCs w:val="1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7611C" w:rsidRDefault="0057611C" w:rsidP="00F959E2">
            <w:pPr>
              <w:rPr>
                <w:sz w:val="10"/>
                <w:szCs w:val="10"/>
              </w:rPr>
            </w:pPr>
          </w:p>
        </w:tc>
      </w:tr>
      <w:tr w:rsidR="0057611C" w:rsidTr="00F959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61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611C" w:rsidRDefault="0057611C" w:rsidP="00F959E2">
            <w:pPr>
              <w:pStyle w:val="BodyText"/>
              <w:shd w:val="clear" w:color="auto" w:fill="auto"/>
              <w:spacing w:after="0" w:line="220" w:lineRule="exact"/>
              <w:ind w:left="340"/>
              <w:rPr>
                <w:rFonts w:cs="Courier New"/>
              </w:rPr>
            </w:pPr>
            <w:r>
              <w:rPr>
                <w:rStyle w:val="BodyTextChar1"/>
                <w:color w:val="000000"/>
              </w:rPr>
              <w:t>6.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611C" w:rsidRDefault="0057611C" w:rsidP="00F959E2">
            <w:pPr>
              <w:pStyle w:val="BodyText"/>
              <w:shd w:val="clear" w:color="auto" w:fill="auto"/>
              <w:spacing w:after="0" w:line="283" w:lineRule="exact"/>
              <w:jc w:val="center"/>
              <w:rPr>
                <w:rFonts w:cs="Courier New"/>
              </w:rPr>
            </w:pPr>
            <w:r>
              <w:rPr>
                <w:rStyle w:val="BodyTextChar1"/>
                <w:color w:val="000000"/>
              </w:rPr>
              <w:t>Предоставление жилого помещения муниципального специализированного жилого фонда.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611C" w:rsidRDefault="0057611C" w:rsidP="00F959E2">
            <w:pPr>
              <w:pStyle w:val="BodyText"/>
              <w:shd w:val="clear" w:color="auto" w:fill="auto"/>
              <w:spacing w:after="120" w:line="220" w:lineRule="exact"/>
              <w:jc w:val="center"/>
              <w:rPr>
                <w:rFonts w:cs="Courier New"/>
              </w:rPr>
            </w:pPr>
            <w:r>
              <w:rPr>
                <w:rStyle w:val="BodyTextChar1"/>
                <w:color w:val="000000"/>
              </w:rPr>
              <w:t>Администрация</w:t>
            </w:r>
          </w:p>
          <w:p w:rsidR="0057611C" w:rsidRDefault="0057611C" w:rsidP="00F959E2">
            <w:pPr>
              <w:pStyle w:val="BodyText"/>
              <w:shd w:val="clear" w:color="auto" w:fill="auto"/>
              <w:spacing w:before="120" w:after="0" w:line="220" w:lineRule="exact"/>
              <w:jc w:val="center"/>
              <w:rPr>
                <w:rFonts w:cs="Courier New"/>
              </w:rPr>
            </w:pPr>
            <w:r>
              <w:rPr>
                <w:rStyle w:val="BodyTextChar1"/>
                <w:color w:val="000000"/>
              </w:rPr>
              <w:t>сельсовета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611C" w:rsidRDefault="0057611C" w:rsidP="00F959E2">
            <w:pPr>
              <w:pStyle w:val="BodyText"/>
              <w:shd w:val="clear" w:color="auto" w:fill="auto"/>
              <w:spacing w:after="0" w:line="220" w:lineRule="exact"/>
              <w:jc w:val="center"/>
              <w:rPr>
                <w:rFonts w:cs="Courier New"/>
              </w:rPr>
            </w:pPr>
            <w:r>
              <w:rPr>
                <w:rStyle w:val="BodyTextChar1"/>
                <w:color w:val="000000"/>
              </w:rPr>
              <w:t>Физические лица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611C" w:rsidRDefault="0057611C" w:rsidP="00F959E2">
            <w:pPr>
              <w:rPr>
                <w:sz w:val="10"/>
                <w:szCs w:val="1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11C" w:rsidRDefault="0057611C" w:rsidP="00F959E2">
            <w:pPr>
              <w:rPr>
                <w:sz w:val="10"/>
                <w:szCs w:val="10"/>
              </w:rPr>
            </w:pPr>
          </w:p>
        </w:tc>
      </w:tr>
    </w:tbl>
    <w:p w:rsidR="0057611C" w:rsidRDefault="0057611C" w:rsidP="00292FE4">
      <w:pPr>
        <w:rPr>
          <w:sz w:val="2"/>
          <w:szCs w:val="2"/>
        </w:rPr>
      </w:pPr>
    </w:p>
    <w:p w:rsidR="0057611C" w:rsidRPr="00280595" w:rsidRDefault="0057611C" w:rsidP="00E47164">
      <w:pPr>
        <w:pStyle w:val="NoSpacing"/>
        <w:rPr>
          <w:rFonts w:ascii="Times New Roman" w:hAnsi="Times New Roman"/>
          <w:sz w:val="28"/>
          <w:szCs w:val="28"/>
        </w:rPr>
      </w:pPr>
    </w:p>
    <w:sectPr w:rsidR="0057611C" w:rsidRPr="00280595" w:rsidSect="0057611C">
      <w:pgSz w:w="16838" w:h="16834" w:orient="landscape"/>
      <w:pgMar w:top="0" w:right="0" w:bottom="0" w:left="0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B2E88"/>
    <w:multiLevelType w:val="hybridMultilevel"/>
    <w:tmpl w:val="75B40952"/>
    <w:lvl w:ilvl="0" w:tplc="0EEAA362">
      <w:start w:val="1"/>
      <w:numFmt w:val="decimal"/>
      <w:lvlText w:val="%1."/>
      <w:lvlJc w:val="left"/>
      <w:pPr>
        <w:ind w:left="4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  <w:rPr>
        <w:rFonts w:cs="Times New Roman"/>
      </w:rPr>
    </w:lvl>
  </w:abstractNum>
  <w:abstractNum w:abstractNumId="1">
    <w:nsid w:val="3AF45AF4"/>
    <w:multiLevelType w:val="hybridMultilevel"/>
    <w:tmpl w:val="11204B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89939CF"/>
    <w:multiLevelType w:val="hybridMultilevel"/>
    <w:tmpl w:val="A6D84D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8651141"/>
    <w:multiLevelType w:val="hybridMultilevel"/>
    <w:tmpl w:val="DDC08C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47164"/>
    <w:rsid w:val="00075FF7"/>
    <w:rsid w:val="000D74DA"/>
    <w:rsid w:val="00137DAA"/>
    <w:rsid w:val="001726D7"/>
    <w:rsid w:val="00280595"/>
    <w:rsid w:val="00291115"/>
    <w:rsid w:val="00292FE4"/>
    <w:rsid w:val="002D581C"/>
    <w:rsid w:val="0031432A"/>
    <w:rsid w:val="0038610C"/>
    <w:rsid w:val="00396745"/>
    <w:rsid w:val="003D1734"/>
    <w:rsid w:val="004203AB"/>
    <w:rsid w:val="00527268"/>
    <w:rsid w:val="0057611C"/>
    <w:rsid w:val="006667BE"/>
    <w:rsid w:val="00777ABD"/>
    <w:rsid w:val="0088226A"/>
    <w:rsid w:val="00A27C45"/>
    <w:rsid w:val="00B15B10"/>
    <w:rsid w:val="00CB16F2"/>
    <w:rsid w:val="00DE4CB4"/>
    <w:rsid w:val="00E47164"/>
    <w:rsid w:val="00F95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FF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E47164"/>
    <w:rPr>
      <w:lang w:eastAsia="en-US"/>
    </w:rPr>
  </w:style>
  <w:style w:type="character" w:customStyle="1" w:styleId="a">
    <w:name w:val="Колонтитул_"/>
    <w:basedOn w:val="DefaultParagraphFont"/>
    <w:link w:val="a0"/>
    <w:uiPriority w:val="99"/>
    <w:locked/>
    <w:rsid w:val="00292FE4"/>
    <w:rPr>
      <w:rFonts w:cs="Times New Roman"/>
      <w:b/>
      <w:bCs/>
      <w:sz w:val="19"/>
      <w:szCs w:val="19"/>
      <w:lang w:bidi="ar-SA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292FE4"/>
    <w:rPr>
      <w:rFonts w:cs="Times New Roman"/>
      <w:spacing w:val="1"/>
      <w:sz w:val="22"/>
      <w:szCs w:val="22"/>
      <w:lang w:bidi="ar-SA"/>
    </w:rPr>
  </w:style>
  <w:style w:type="paragraph" w:customStyle="1" w:styleId="a0">
    <w:name w:val="Колонтитул"/>
    <w:basedOn w:val="Normal"/>
    <w:link w:val="a"/>
    <w:uiPriority w:val="99"/>
    <w:rsid w:val="00292FE4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noProof/>
      <w:sz w:val="19"/>
      <w:szCs w:val="19"/>
      <w:lang w:val="ru-RU" w:eastAsia="ru-RU"/>
    </w:rPr>
  </w:style>
  <w:style w:type="paragraph" w:styleId="BodyText">
    <w:name w:val="Body Text"/>
    <w:basedOn w:val="Normal"/>
    <w:link w:val="BodyTextChar1"/>
    <w:uiPriority w:val="99"/>
    <w:rsid w:val="00292FE4"/>
    <w:pPr>
      <w:widowControl w:val="0"/>
      <w:shd w:val="clear" w:color="auto" w:fill="FFFFFF"/>
      <w:spacing w:after="540" w:line="259" w:lineRule="exact"/>
    </w:pPr>
    <w:rPr>
      <w:rFonts w:ascii="Times New Roman" w:hAnsi="Times New Roman"/>
      <w:noProof/>
      <w:spacing w:val="1"/>
      <w:lang w:val="ru-RU" w:eastAsia="ru-RU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A8423A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118</TotalTime>
  <Pages>3</Pages>
  <Words>402</Words>
  <Characters>2297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Vyacheslav</cp:lastModifiedBy>
  <cp:revision>23</cp:revision>
  <cp:lastPrinted>2013-12-02T05:31:00Z</cp:lastPrinted>
  <dcterms:created xsi:type="dcterms:W3CDTF">2013-11-12T09:51:00Z</dcterms:created>
  <dcterms:modified xsi:type="dcterms:W3CDTF">2013-12-12T03:11:00Z</dcterms:modified>
</cp:coreProperties>
</file>